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06" w:type="dxa"/>
        <w:tblInd w:w="-5" w:type="dxa"/>
        <w:tblLook w:val="04A0" w:firstRow="1" w:lastRow="0" w:firstColumn="1" w:lastColumn="0" w:noHBand="0" w:noVBand="1"/>
      </w:tblPr>
      <w:tblGrid>
        <w:gridCol w:w="10206"/>
      </w:tblGrid>
      <w:tr w:rsidR="003841D3" w14:paraId="2428A0FA" w14:textId="77777777" w:rsidTr="006543F4">
        <w:tc>
          <w:tcPr>
            <w:tcW w:w="10206" w:type="dxa"/>
            <w:shd w:val="clear" w:color="auto" w:fill="1F497D" w:themeFill="text2"/>
          </w:tcPr>
          <w:p w14:paraId="2E6B18A9" w14:textId="05B2B9E4" w:rsidR="002405D1" w:rsidRPr="002405D1" w:rsidRDefault="002405D1" w:rsidP="002405D1">
            <w:pPr>
              <w:jc w:val="center"/>
              <w:rPr>
                <w:rFonts w:ascii="Meiryo UI" w:eastAsia="Meiryo UI" w:hAnsi="Meiryo UI"/>
                <w:b/>
                <w:bCs/>
                <w:color w:val="FFFFFF" w:themeColor="background1"/>
              </w:rPr>
            </w:pPr>
            <w:r w:rsidRPr="002405D1">
              <w:rPr>
                <w:rFonts w:ascii="Meiryo UI" w:eastAsia="Meiryo UI" w:hAnsi="Meiryo UI" w:hint="eastAsia"/>
                <w:b/>
                <w:bCs/>
                <w:color w:val="FFFFFF" w:themeColor="background1"/>
              </w:rPr>
              <w:t>令和7年度　地域資源活用・地域連携サポート事業</w:t>
            </w:r>
            <w:r>
              <w:rPr>
                <w:rFonts w:ascii="Meiryo UI" w:eastAsia="Meiryo UI" w:hAnsi="Meiryo UI" w:hint="eastAsia"/>
                <w:b/>
                <w:bCs/>
                <w:color w:val="FFFFFF" w:themeColor="background1"/>
              </w:rPr>
              <w:t xml:space="preserve">　</w:t>
            </w:r>
            <w:r w:rsidRPr="002405D1">
              <w:rPr>
                <w:rFonts w:ascii="Meiryo UI" w:eastAsia="Meiryo UI" w:hAnsi="Meiryo UI" w:hint="eastAsia"/>
                <w:b/>
                <w:bCs/>
                <w:color w:val="FFFFFF" w:themeColor="background1"/>
              </w:rPr>
              <w:t>マッチング・事業化を促すコーディネーター派遣</w:t>
            </w:r>
          </w:p>
          <w:p w14:paraId="0623BD7A" w14:textId="286B10AA" w:rsidR="003841D3" w:rsidRPr="001E48B2" w:rsidRDefault="003841D3" w:rsidP="002405D1">
            <w:pPr>
              <w:jc w:val="center"/>
              <w:rPr>
                <w:rFonts w:ascii="Meiryo UI" w:eastAsia="Meiryo UI" w:hAnsi="Meiryo UI"/>
                <w:b/>
                <w:bCs/>
              </w:rPr>
            </w:pPr>
            <w:r w:rsidRPr="001E48B2">
              <w:rPr>
                <w:rFonts w:ascii="Meiryo UI" w:eastAsia="Meiryo UI" w:hAnsi="Meiryo UI" w:hint="eastAsia"/>
                <w:b/>
                <w:bCs/>
                <w:color w:val="FFFFFF" w:themeColor="background1"/>
              </w:rPr>
              <w:t>エントリーシート</w:t>
            </w:r>
          </w:p>
        </w:tc>
      </w:tr>
    </w:tbl>
    <w:p w14:paraId="048E7474" w14:textId="5B38FEF4" w:rsidR="00A56A03" w:rsidRPr="00CD701E" w:rsidRDefault="00067339" w:rsidP="00CD701E">
      <w:pPr>
        <w:pStyle w:val="001"/>
      </w:pPr>
      <w:r>
        <w:rPr>
          <w:rFonts w:hint="eastAsia"/>
        </w:rPr>
        <w:t xml:space="preserve">　</w:t>
      </w:r>
      <w:r w:rsidR="00A56A03" w:rsidRPr="00CD701E">
        <w:rPr>
          <w:rFonts w:hint="eastAsia"/>
        </w:rPr>
        <w:t>本事業は、農山漁村が抱える課題の解決に資する外部の事業者や専門家のリソースを導入し、地域資源を活用した新たな事業化を促進することで、農山漁村における所得向上と雇用機会の確保を図ることを目的としています。伴走支援は、地域が課題解決に必要なリソースを見つけ、マッチングし、事業化を推進できるように行われます。</w:t>
      </w:r>
    </w:p>
    <w:p w14:paraId="1BCCF57A" w14:textId="4997E2D8" w:rsidR="00A56A03" w:rsidRPr="00067339" w:rsidRDefault="00067339" w:rsidP="00802C60">
      <w:pPr>
        <w:pStyle w:val="001"/>
        <w:spacing w:afterLines="0" w:after="0"/>
      </w:pPr>
      <w:r w:rsidRPr="00067339">
        <w:t xml:space="preserve">　</w:t>
      </w:r>
      <w:r w:rsidR="00A56A03" w:rsidRPr="00067339">
        <w:t>本事業</w:t>
      </w:r>
      <w:r w:rsidR="00A56A03" w:rsidRPr="00067339">
        <w:rPr>
          <w:rFonts w:hint="eastAsia"/>
        </w:rPr>
        <w:t>への応募にあたり、以下の項目をご記入の上、本事業の事務局</w:t>
      </w:r>
      <w:r w:rsidR="008D63E0" w:rsidRPr="00946751">
        <w:rPr>
          <w:rFonts w:hint="eastAsia"/>
          <w:color w:val="000000" w:themeColor="text1"/>
        </w:rPr>
        <w:t>（応募フォーム）</w:t>
      </w:r>
      <w:r w:rsidR="008924E0" w:rsidRPr="00946751">
        <w:rPr>
          <w:rFonts w:hint="eastAsia"/>
          <w:color w:val="000000" w:themeColor="text1"/>
        </w:rPr>
        <w:t>までご</w:t>
      </w:r>
      <w:r w:rsidR="00A56A03" w:rsidRPr="00946751">
        <w:rPr>
          <w:rFonts w:hint="eastAsia"/>
          <w:color w:val="000000" w:themeColor="text1"/>
        </w:rPr>
        <w:t>提出ください。</w:t>
      </w:r>
      <w:r w:rsidRPr="00067339">
        <w:br/>
      </w:r>
      <w:r w:rsidRPr="00067339">
        <w:rPr>
          <w:rFonts w:hint="eastAsia"/>
        </w:rPr>
        <w:t xml:space="preserve">　</w:t>
      </w:r>
      <w:r w:rsidR="00A56A03" w:rsidRPr="00067339">
        <w:rPr>
          <w:rFonts w:hint="eastAsia"/>
        </w:rPr>
        <w:t>なお、</w:t>
      </w:r>
      <w:r w:rsidR="00A56A03" w:rsidRPr="00B045C0">
        <w:rPr>
          <w:rFonts w:hint="eastAsia"/>
          <w:color w:val="EE0000"/>
          <w:u w:val="single"/>
        </w:rPr>
        <w:t>各項目で【必須】は必ずご記入ください。</w:t>
      </w:r>
      <w:r w:rsidR="00A56A03" w:rsidRPr="00067339">
        <w:rPr>
          <w:rFonts w:hint="eastAsia"/>
        </w:rPr>
        <w:t>【任意】は可能</w:t>
      </w:r>
      <w:r w:rsidR="008924E0">
        <w:rPr>
          <w:rFonts w:hint="eastAsia"/>
        </w:rPr>
        <w:t>な範囲で</w:t>
      </w:r>
      <w:r w:rsidR="00A56A03" w:rsidRPr="00067339">
        <w:rPr>
          <w:rFonts w:hint="eastAsia"/>
        </w:rPr>
        <w:t>ご記入ください。</w:t>
      </w:r>
    </w:p>
    <w:p w14:paraId="01C39EA9" w14:textId="7016627A" w:rsidR="00A56A03" w:rsidRPr="00067339" w:rsidRDefault="00067339" w:rsidP="00CD701E">
      <w:pPr>
        <w:pStyle w:val="001"/>
      </w:pPr>
      <w:r w:rsidRPr="00067339">
        <w:t xml:space="preserve">　</w:t>
      </w:r>
      <w:r w:rsidR="00A56A03" w:rsidRPr="00067339">
        <w:t>また、</w:t>
      </w:r>
      <w:r w:rsidR="00A56A03" w:rsidRPr="00B045C0">
        <w:rPr>
          <w:rFonts w:hint="eastAsia"/>
          <w:color w:val="EE0000"/>
          <w:u w:val="single"/>
        </w:rPr>
        <w:t>記入欄は拡張可能ですが、全体で</w:t>
      </w:r>
      <w:r w:rsidR="00051761" w:rsidRPr="00B045C0">
        <w:rPr>
          <w:rFonts w:hint="eastAsia"/>
          <w:color w:val="EE0000"/>
          <w:u w:val="single"/>
        </w:rPr>
        <w:t>２</w:t>
      </w:r>
      <w:r w:rsidR="00A56A03" w:rsidRPr="00B045C0">
        <w:rPr>
          <w:rFonts w:hint="eastAsia"/>
          <w:color w:val="EE0000"/>
          <w:u w:val="single"/>
        </w:rPr>
        <w:t>ページ以内</w:t>
      </w:r>
      <w:r w:rsidR="008924E0" w:rsidRPr="00B045C0">
        <w:rPr>
          <w:rFonts w:hint="eastAsia"/>
          <w:color w:val="EE0000"/>
          <w:u w:val="single"/>
        </w:rPr>
        <w:t>におさめて</w:t>
      </w:r>
      <w:r w:rsidR="00A56A03" w:rsidRPr="00B045C0">
        <w:rPr>
          <w:rFonts w:hint="eastAsia"/>
          <w:color w:val="EE0000"/>
          <w:u w:val="single"/>
        </w:rPr>
        <w:t>ください。</w:t>
      </w:r>
    </w:p>
    <w:tbl>
      <w:tblPr>
        <w:tblStyle w:val="a3"/>
        <w:tblW w:w="1019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2376"/>
        <w:gridCol w:w="7815"/>
      </w:tblGrid>
      <w:tr w:rsidR="003841D3" w:rsidRPr="006543F4" w14:paraId="614269B1" w14:textId="77777777" w:rsidTr="006543F4">
        <w:tc>
          <w:tcPr>
            <w:tcW w:w="2376" w:type="dxa"/>
            <w:shd w:val="clear" w:color="auto" w:fill="1F497D" w:themeFill="text2"/>
          </w:tcPr>
          <w:p w14:paraId="54E4A034" w14:textId="60AC5CF4" w:rsidR="003841D3" w:rsidRPr="00067339" w:rsidRDefault="003841D3" w:rsidP="00067339">
            <w:pPr>
              <w:pStyle w:val="0101"/>
            </w:pPr>
            <w:r w:rsidRPr="00067339">
              <w:rPr>
                <w:rFonts w:hint="eastAsia"/>
              </w:rPr>
              <w:t>申請者と所属団体名</w:t>
            </w:r>
          </w:p>
        </w:tc>
        <w:tc>
          <w:tcPr>
            <w:tcW w:w="7815" w:type="dxa"/>
          </w:tcPr>
          <w:p w14:paraId="79F5AEDE" w14:textId="77777777" w:rsidR="003841D3" w:rsidRPr="006543F4" w:rsidRDefault="003841D3" w:rsidP="00A56A03">
            <w:pPr>
              <w:rPr>
                <w:rFonts w:ascii="Meiryo UI" w:eastAsia="Meiryo UI" w:hAnsi="Meiryo UI"/>
              </w:rPr>
            </w:pPr>
          </w:p>
        </w:tc>
      </w:tr>
    </w:tbl>
    <w:p w14:paraId="6467AD7F" w14:textId="77777777" w:rsidR="003841D3" w:rsidRPr="00CD701E" w:rsidRDefault="003841D3" w:rsidP="00CD701E">
      <w:pPr>
        <w:pStyle w:val="050"/>
      </w:pPr>
    </w:p>
    <w:tbl>
      <w:tblPr>
        <w:tblStyle w:val="a3"/>
        <w:tblW w:w="1019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191"/>
      </w:tblGrid>
      <w:tr w:rsidR="006543F4" w14:paraId="4C77D96D" w14:textId="77777777" w:rsidTr="006543F4">
        <w:tc>
          <w:tcPr>
            <w:tcW w:w="10191" w:type="dxa"/>
            <w:shd w:val="clear" w:color="auto" w:fill="1F497D" w:themeFill="text2"/>
          </w:tcPr>
          <w:p w14:paraId="2F9A45E3" w14:textId="09C8EAAD" w:rsidR="006543F4" w:rsidRPr="006543F4" w:rsidRDefault="006543F4" w:rsidP="00067339">
            <w:pPr>
              <w:pStyle w:val="0101"/>
            </w:pPr>
            <w:r w:rsidRPr="006543F4">
              <w:rPr>
                <w:rFonts w:hint="eastAsia"/>
              </w:rPr>
              <w:t>1．解決を目指す地域課題</w:t>
            </w:r>
            <w:r w:rsidR="00126C46">
              <w:rPr>
                <w:rFonts w:hint="eastAsia"/>
              </w:rPr>
              <w:t xml:space="preserve">　</w:t>
            </w:r>
            <w:r w:rsidRPr="006543F4">
              <w:rPr>
                <w:rFonts w:hint="eastAsia"/>
              </w:rPr>
              <w:t>【必須】</w:t>
            </w:r>
          </w:p>
        </w:tc>
      </w:tr>
      <w:tr w:rsidR="006543F4" w14:paraId="348D3F0B" w14:textId="77777777" w:rsidTr="006543F4">
        <w:tc>
          <w:tcPr>
            <w:tcW w:w="10191" w:type="dxa"/>
          </w:tcPr>
          <w:p w14:paraId="28664D67" w14:textId="25CCE1ED" w:rsidR="00CD701E" w:rsidRDefault="006543F4" w:rsidP="00C03B0D">
            <w:pPr>
              <w:pStyle w:val="0201"/>
            </w:pPr>
            <w:r w:rsidRPr="006543F4">
              <w:rPr>
                <w:rFonts w:hint="eastAsia"/>
              </w:rPr>
              <w:t>地域資源を活用した事業化により解決</w:t>
            </w:r>
            <w:r w:rsidR="008924E0">
              <w:rPr>
                <w:rFonts w:hint="eastAsia"/>
              </w:rPr>
              <w:t>したい</w:t>
            </w:r>
            <w:r w:rsidRPr="006543F4">
              <w:rPr>
                <w:rFonts w:hint="eastAsia"/>
              </w:rPr>
              <w:t>課題を記入してください。</w:t>
            </w:r>
          </w:p>
          <w:p w14:paraId="76BF6D45" w14:textId="7F389E7D" w:rsidR="006543F4" w:rsidRPr="00CD701E" w:rsidRDefault="00CD701E" w:rsidP="007269AB">
            <w:pPr>
              <w:pStyle w:val="030"/>
            </w:pPr>
            <w:r w:rsidRPr="00CD701E">
              <w:rPr>
                <w:rFonts w:hint="eastAsia"/>
              </w:rPr>
              <w:t>（人口減少、耕作放棄地の拡大、廃校、弱いブランド力、過疎化、後継者不足、地域コミュニティの縮小、若手世代の流出、労働力不足など）</w:t>
            </w:r>
          </w:p>
          <w:p w14:paraId="3D96B815" w14:textId="77777777" w:rsidR="00C03B0D" w:rsidRDefault="00C03B0D" w:rsidP="007269AB">
            <w:pPr>
              <w:pStyle w:val="040"/>
            </w:pPr>
          </w:p>
          <w:p w14:paraId="37D77533" w14:textId="77777777" w:rsidR="00CD701E" w:rsidRDefault="00CD701E" w:rsidP="007269AB">
            <w:pPr>
              <w:pStyle w:val="040"/>
            </w:pPr>
          </w:p>
          <w:p w14:paraId="7CB46D47" w14:textId="77777777" w:rsidR="007269AB" w:rsidRDefault="007269AB" w:rsidP="007269AB">
            <w:pPr>
              <w:pStyle w:val="040"/>
            </w:pPr>
          </w:p>
          <w:p w14:paraId="2CDCFAC6" w14:textId="2D999188" w:rsidR="00CD701E" w:rsidRPr="006543F4" w:rsidRDefault="00CD701E" w:rsidP="007269AB">
            <w:pPr>
              <w:pStyle w:val="040"/>
            </w:pPr>
          </w:p>
        </w:tc>
      </w:tr>
    </w:tbl>
    <w:p w14:paraId="0020E669" w14:textId="10F304DF" w:rsidR="00A56A03" w:rsidRPr="006543F4" w:rsidRDefault="00A56A03" w:rsidP="00CD701E">
      <w:pPr>
        <w:pStyle w:val="050"/>
      </w:pPr>
    </w:p>
    <w:tbl>
      <w:tblPr>
        <w:tblStyle w:val="a3"/>
        <w:tblW w:w="1019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191"/>
      </w:tblGrid>
      <w:tr w:rsidR="006543F4" w14:paraId="20965C44" w14:textId="77777777" w:rsidTr="006543F4">
        <w:tc>
          <w:tcPr>
            <w:tcW w:w="10191" w:type="dxa"/>
            <w:shd w:val="clear" w:color="auto" w:fill="1F497D" w:themeFill="text2"/>
          </w:tcPr>
          <w:p w14:paraId="554DB144" w14:textId="7BDFB31B" w:rsidR="006543F4" w:rsidRPr="006543F4" w:rsidRDefault="006543F4" w:rsidP="00067339">
            <w:pPr>
              <w:pStyle w:val="0101"/>
            </w:pPr>
            <w:r w:rsidRPr="006543F4">
              <w:rPr>
                <w:rFonts w:hint="eastAsia"/>
              </w:rPr>
              <w:t>2．活用する地域資源</w:t>
            </w:r>
            <w:r w:rsidR="00126C46">
              <w:rPr>
                <w:rFonts w:hint="eastAsia"/>
              </w:rPr>
              <w:t xml:space="preserve">　</w:t>
            </w:r>
            <w:r w:rsidRPr="006543F4">
              <w:rPr>
                <w:rFonts w:hint="eastAsia"/>
              </w:rPr>
              <w:t>【必須】</w:t>
            </w:r>
          </w:p>
        </w:tc>
      </w:tr>
      <w:tr w:rsidR="006543F4" w14:paraId="1589F720" w14:textId="77777777" w:rsidTr="006543F4">
        <w:tc>
          <w:tcPr>
            <w:tcW w:w="10191" w:type="dxa"/>
          </w:tcPr>
          <w:p w14:paraId="430904EE" w14:textId="1443AEC1" w:rsidR="006543F4" w:rsidRDefault="006543F4" w:rsidP="00C03B0D">
            <w:pPr>
              <w:pStyle w:val="0201"/>
            </w:pPr>
            <w:r w:rsidRPr="006543F4">
              <w:rPr>
                <w:rFonts w:hint="eastAsia"/>
              </w:rPr>
              <w:t>事業化で活用を想定している地域資源を</w:t>
            </w:r>
            <w:r w:rsidR="008924E0">
              <w:rPr>
                <w:rFonts w:hint="eastAsia"/>
              </w:rPr>
              <w:t>具体的に</w:t>
            </w:r>
            <w:r w:rsidRPr="006543F4">
              <w:rPr>
                <w:rFonts w:hint="eastAsia"/>
              </w:rPr>
              <w:t>記入してください。</w:t>
            </w:r>
          </w:p>
          <w:p w14:paraId="531D407D" w14:textId="2C785D01" w:rsidR="006543F4" w:rsidRDefault="00CD701E" w:rsidP="007269AB">
            <w:pPr>
              <w:pStyle w:val="030"/>
            </w:pPr>
            <w:r w:rsidRPr="00CD701E">
              <w:rPr>
                <w:rFonts w:hint="eastAsia"/>
              </w:rPr>
              <w:t>（自然や歴史・文化、建物、イベント、景観、サービスやコンテンツ、農地、森林、伝統食などあらゆる地域資源）</w:t>
            </w:r>
          </w:p>
          <w:p w14:paraId="48120099" w14:textId="77777777" w:rsidR="006543F4" w:rsidRDefault="006543F4" w:rsidP="007269AB">
            <w:pPr>
              <w:pStyle w:val="040"/>
            </w:pPr>
          </w:p>
          <w:p w14:paraId="55F8AAE7" w14:textId="77777777" w:rsidR="007269AB" w:rsidRDefault="007269AB" w:rsidP="007269AB">
            <w:pPr>
              <w:pStyle w:val="040"/>
            </w:pPr>
          </w:p>
          <w:p w14:paraId="435E5905" w14:textId="45326FA9" w:rsidR="007269AB" w:rsidRPr="006543F4" w:rsidRDefault="007269AB" w:rsidP="007269AB">
            <w:pPr>
              <w:pStyle w:val="040"/>
            </w:pPr>
          </w:p>
        </w:tc>
      </w:tr>
    </w:tbl>
    <w:p w14:paraId="220978B6" w14:textId="560E97BB" w:rsidR="00A56A03" w:rsidRPr="006543F4" w:rsidRDefault="00A56A03" w:rsidP="00CD701E">
      <w:pPr>
        <w:pStyle w:val="050"/>
      </w:pPr>
    </w:p>
    <w:tbl>
      <w:tblPr>
        <w:tblStyle w:val="a3"/>
        <w:tblW w:w="1019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191"/>
      </w:tblGrid>
      <w:tr w:rsidR="006543F4" w14:paraId="0D798BCC" w14:textId="77777777" w:rsidTr="006543F4">
        <w:tc>
          <w:tcPr>
            <w:tcW w:w="10191" w:type="dxa"/>
            <w:shd w:val="clear" w:color="auto" w:fill="1F497D" w:themeFill="text2"/>
          </w:tcPr>
          <w:p w14:paraId="18BFB46E" w14:textId="7F41DFD7" w:rsidR="006543F4" w:rsidRPr="006543F4" w:rsidRDefault="006543F4" w:rsidP="00067339">
            <w:pPr>
              <w:pStyle w:val="0101"/>
            </w:pPr>
            <w:r w:rsidRPr="006543F4">
              <w:rPr>
                <w:rFonts w:hint="eastAsia"/>
              </w:rPr>
              <w:t>3．</w:t>
            </w:r>
            <w:r w:rsidR="008924E0">
              <w:rPr>
                <w:rFonts w:hint="eastAsia"/>
              </w:rPr>
              <w:t>目指す</w:t>
            </w:r>
            <w:r w:rsidRPr="006543F4">
              <w:rPr>
                <w:rFonts w:hint="eastAsia"/>
              </w:rPr>
              <w:t>事業化の方向性・構想</w:t>
            </w:r>
            <w:r w:rsidR="00051761">
              <w:rPr>
                <w:rFonts w:hint="eastAsia"/>
              </w:rPr>
              <w:t>・アイデア</w:t>
            </w:r>
            <w:r w:rsidR="00126C46">
              <w:rPr>
                <w:rFonts w:hint="eastAsia"/>
              </w:rPr>
              <w:t xml:space="preserve">　</w:t>
            </w:r>
            <w:r w:rsidRPr="006543F4">
              <w:rPr>
                <w:rFonts w:hint="eastAsia"/>
              </w:rPr>
              <w:t>【必須】</w:t>
            </w:r>
          </w:p>
        </w:tc>
      </w:tr>
      <w:tr w:rsidR="006543F4" w14:paraId="6CA4CEF6" w14:textId="77777777" w:rsidTr="006543F4">
        <w:tc>
          <w:tcPr>
            <w:tcW w:w="10191" w:type="dxa"/>
          </w:tcPr>
          <w:p w14:paraId="7569B2DE" w14:textId="12FAC04D" w:rsidR="006543F4" w:rsidRDefault="006543F4" w:rsidP="00C03B0D">
            <w:pPr>
              <w:pStyle w:val="0201"/>
            </w:pPr>
            <w:r w:rsidRPr="006543F4">
              <w:rPr>
                <w:rFonts w:hint="eastAsia"/>
              </w:rPr>
              <w:t>目指している事業化の方向性や構想</w:t>
            </w:r>
            <w:r w:rsidR="00802C60">
              <w:rPr>
                <w:rFonts w:hint="eastAsia"/>
              </w:rPr>
              <w:t>・</w:t>
            </w:r>
            <w:r w:rsidR="00051761">
              <w:rPr>
                <w:rFonts w:hint="eastAsia"/>
              </w:rPr>
              <w:t>アイデア</w:t>
            </w:r>
            <w:r w:rsidRPr="006543F4">
              <w:rPr>
                <w:rFonts w:hint="eastAsia"/>
              </w:rPr>
              <w:t>を記入してください。</w:t>
            </w:r>
          </w:p>
          <w:p w14:paraId="3E74DA7A" w14:textId="77777777" w:rsidR="006543F4" w:rsidRDefault="006543F4" w:rsidP="007269AB">
            <w:pPr>
              <w:pStyle w:val="040"/>
            </w:pPr>
          </w:p>
          <w:p w14:paraId="2882F7FE" w14:textId="77777777" w:rsidR="006543F4" w:rsidRDefault="006543F4" w:rsidP="007269AB">
            <w:pPr>
              <w:pStyle w:val="040"/>
            </w:pPr>
          </w:p>
          <w:p w14:paraId="0AF4CE8E" w14:textId="7FD63AB9" w:rsidR="00C03B0D" w:rsidRPr="006543F4" w:rsidRDefault="00C03B0D" w:rsidP="007269AB">
            <w:pPr>
              <w:pStyle w:val="040"/>
            </w:pPr>
          </w:p>
        </w:tc>
      </w:tr>
    </w:tbl>
    <w:p w14:paraId="2341AD6C" w14:textId="08DFCE08" w:rsidR="00A56A03" w:rsidRPr="006543F4" w:rsidRDefault="00A56A03" w:rsidP="00CD701E">
      <w:pPr>
        <w:pStyle w:val="050"/>
      </w:pPr>
    </w:p>
    <w:tbl>
      <w:tblPr>
        <w:tblStyle w:val="a3"/>
        <w:tblW w:w="1019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191"/>
      </w:tblGrid>
      <w:tr w:rsidR="006543F4" w14:paraId="6C96CAF9" w14:textId="77777777" w:rsidTr="006543F4">
        <w:tc>
          <w:tcPr>
            <w:tcW w:w="10191" w:type="dxa"/>
            <w:shd w:val="clear" w:color="auto" w:fill="1F497D" w:themeFill="text2"/>
          </w:tcPr>
          <w:p w14:paraId="0CD1EDA7" w14:textId="40040176" w:rsidR="006543F4" w:rsidRPr="006543F4" w:rsidRDefault="006543F4" w:rsidP="00067339">
            <w:pPr>
              <w:pStyle w:val="0101"/>
            </w:pPr>
            <w:r w:rsidRPr="006543F4">
              <w:rPr>
                <w:rFonts w:hint="eastAsia"/>
              </w:rPr>
              <w:t>4．事業化</w:t>
            </w:r>
            <w:r w:rsidR="008924E0">
              <w:rPr>
                <w:rFonts w:hint="eastAsia"/>
              </w:rPr>
              <w:t>に向けた現在の</w:t>
            </w:r>
            <w:r w:rsidRPr="006543F4">
              <w:rPr>
                <w:rFonts w:hint="eastAsia"/>
              </w:rPr>
              <w:t>取組状況</w:t>
            </w:r>
            <w:r w:rsidR="00126C46">
              <w:rPr>
                <w:rFonts w:hint="eastAsia"/>
              </w:rPr>
              <w:t xml:space="preserve">　</w:t>
            </w:r>
            <w:r w:rsidRPr="006543F4">
              <w:rPr>
                <w:rFonts w:hint="eastAsia"/>
              </w:rPr>
              <w:t>【必須】</w:t>
            </w:r>
          </w:p>
        </w:tc>
      </w:tr>
      <w:tr w:rsidR="006543F4" w14:paraId="3FC28FEB" w14:textId="77777777" w:rsidTr="006543F4">
        <w:tc>
          <w:tcPr>
            <w:tcW w:w="10191" w:type="dxa"/>
          </w:tcPr>
          <w:p w14:paraId="5BB51E65" w14:textId="747C407C" w:rsidR="006543F4" w:rsidRPr="006543F4" w:rsidRDefault="002C5C03" w:rsidP="00C03B0D">
            <w:pPr>
              <w:pStyle w:val="0201"/>
            </w:pPr>
            <w:r>
              <w:rPr>
                <w:rFonts w:hint="eastAsia"/>
              </w:rPr>
              <w:t>前項「</w:t>
            </w:r>
            <w:r w:rsidR="006543F4" w:rsidRPr="006543F4">
              <w:rPr>
                <w:rFonts w:hint="eastAsia"/>
              </w:rPr>
              <w:t>3．</w:t>
            </w:r>
            <w:r w:rsidRPr="006543F4">
              <w:rPr>
                <w:rFonts w:hint="eastAsia"/>
              </w:rPr>
              <w:t>事業化の方向性・構想</w:t>
            </w:r>
            <w:r>
              <w:rPr>
                <w:rFonts w:hint="eastAsia"/>
              </w:rPr>
              <w:t>」</w:t>
            </w:r>
            <w:r w:rsidR="006543F4" w:rsidRPr="006543F4">
              <w:rPr>
                <w:rFonts w:hint="eastAsia"/>
              </w:rPr>
              <w:t>で</w:t>
            </w:r>
            <w:r w:rsidR="008924E0">
              <w:rPr>
                <w:rFonts w:hint="eastAsia"/>
              </w:rPr>
              <w:t>記載し</w:t>
            </w:r>
            <w:r w:rsidR="006543F4" w:rsidRPr="006543F4">
              <w:rPr>
                <w:rFonts w:hint="eastAsia"/>
              </w:rPr>
              <w:t>た事業化</w:t>
            </w:r>
            <w:r w:rsidR="008924E0">
              <w:rPr>
                <w:rFonts w:hint="eastAsia"/>
              </w:rPr>
              <w:t>に向けた</w:t>
            </w:r>
            <w:r w:rsidR="006543F4" w:rsidRPr="006543F4">
              <w:rPr>
                <w:rFonts w:hint="eastAsia"/>
              </w:rPr>
              <w:t>現在の取組状況を記入してください。</w:t>
            </w:r>
          </w:p>
          <w:p w14:paraId="3EC59330" w14:textId="2F3A68A5" w:rsidR="00CD701E" w:rsidRDefault="00CD701E" w:rsidP="007269AB">
            <w:pPr>
              <w:pStyle w:val="030"/>
            </w:pPr>
            <w:r w:rsidRPr="00CD701E">
              <w:rPr>
                <w:rFonts w:hint="eastAsia"/>
              </w:rPr>
              <w:t>（</w:t>
            </w:r>
            <w:r>
              <w:rPr>
                <w:rFonts w:hint="eastAsia"/>
              </w:rPr>
              <w:t>構想中、計画策定済み、体制構築中、体制構築済み、試作中、</w:t>
            </w:r>
            <w:r w:rsidR="007269AB">
              <w:rPr>
                <w:rFonts w:hint="eastAsia"/>
              </w:rPr>
              <w:t>テスト実施済みなど</w:t>
            </w:r>
            <w:r w:rsidRPr="00CD701E">
              <w:rPr>
                <w:rFonts w:hint="eastAsia"/>
              </w:rPr>
              <w:t>）</w:t>
            </w:r>
          </w:p>
          <w:p w14:paraId="504ABFEF" w14:textId="77777777" w:rsidR="006543F4" w:rsidRDefault="006543F4" w:rsidP="007269AB">
            <w:pPr>
              <w:pStyle w:val="040"/>
            </w:pPr>
          </w:p>
          <w:p w14:paraId="1467814F" w14:textId="77777777" w:rsidR="007269AB" w:rsidRDefault="007269AB" w:rsidP="007269AB">
            <w:pPr>
              <w:pStyle w:val="040"/>
            </w:pPr>
          </w:p>
          <w:p w14:paraId="6FF5B235" w14:textId="7408FB4F" w:rsidR="00C03B0D" w:rsidRPr="006543F4" w:rsidRDefault="00C03B0D" w:rsidP="007269AB">
            <w:pPr>
              <w:pStyle w:val="040"/>
            </w:pPr>
          </w:p>
        </w:tc>
      </w:tr>
    </w:tbl>
    <w:p w14:paraId="55451594" w14:textId="77777777" w:rsidR="006543F4" w:rsidRPr="006543F4" w:rsidRDefault="006543F4" w:rsidP="00CD701E">
      <w:pPr>
        <w:pStyle w:val="050"/>
      </w:pPr>
    </w:p>
    <w:tbl>
      <w:tblPr>
        <w:tblStyle w:val="a3"/>
        <w:tblW w:w="1019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191"/>
      </w:tblGrid>
      <w:tr w:rsidR="006543F4" w14:paraId="2E3AD78D" w14:textId="77777777" w:rsidTr="006543F4">
        <w:tc>
          <w:tcPr>
            <w:tcW w:w="10191" w:type="dxa"/>
            <w:shd w:val="clear" w:color="auto" w:fill="1F497D" w:themeFill="text2"/>
          </w:tcPr>
          <w:p w14:paraId="01582973" w14:textId="77D3C0F8" w:rsidR="006543F4" w:rsidRPr="006543F4" w:rsidRDefault="006543F4" w:rsidP="00067339">
            <w:pPr>
              <w:pStyle w:val="0101"/>
            </w:pPr>
            <w:r w:rsidRPr="006543F4">
              <w:rPr>
                <w:rFonts w:hint="eastAsia"/>
              </w:rPr>
              <w:t>5．</w:t>
            </w:r>
            <w:r w:rsidR="00CD701E">
              <w:rPr>
                <w:rFonts w:hint="eastAsia"/>
              </w:rPr>
              <w:t>連携の状況</w:t>
            </w:r>
            <w:r w:rsidR="00126C46">
              <w:rPr>
                <w:rFonts w:hint="eastAsia"/>
              </w:rPr>
              <w:t xml:space="preserve">　</w:t>
            </w:r>
            <w:r w:rsidRPr="006543F4">
              <w:rPr>
                <w:rFonts w:hint="eastAsia"/>
              </w:rPr>
              <w:t>【必須】</w:t>
            </w:r>
          </w:p>
        </w:tc>
      </w:tr>
      <w:tr w:rsidR="006543F4" w14:paraId="26526F9A" w14:textId="77777777" w:rsidTr="006543F4">
        <w:tc>
          <w:tcPr>
            <w:tcW w:w="10191" w:type="dxa"/>
          </w:tcPr>
          <w:p w14:paraId="37953B7E" w14:textId="08701C87" w:rsidR="006543F4" w:rsidRPr="006543F4" w:rsidRDefault="002C5C03" w:rsidP="00C03B0D">
            <w:pPr>
              <w:pStyle w:val="0201"/>
            </w:pPr>
            <w:r w:rsidRPr="006543F4">
              <w:rPr>
                <w:rFonts w:hint="eastAsia"/>
              </w:rPr>
              <w:t>事業化</w:t>
            </w:r>
            <w:r w:rsidR="006543F4" w:rsidRPr="006543F4">
              <w:rPr>
                <w:rFonts w:hint="eastAsia"/>
              </w:rPr>
              <w:t>に向け</w:t>
            </w:r>
            <w:r w:rsidR="00CD701E">
              <w:rPr>
                <w:rFonts w:hint="eastAsia"/>
              </w:rPr>
              <w:t>て連携している</w:t>
            </w:r>
            <w:r w:rsidR="008924E0">
              <w:rPr>
                <w:rFonts w:hint="eastAsia"/>
              </w:rPr>
              <w:t>、</w:t>
            </w:r>
            <w:r w:rsidR="00C70876">
              <w:rPr>
                <w:rFonts w:hint="eastAsia"/>
              </w:rPr>
              <w:t>または連携を</w:t>
            </w:r>
            <w:r w:rsidR="00722C04">
              <w:rPr>
                <w:rFonts w:hint="eastAsia"/>
              </w:rPr>
              <w:t>予定</w:t>
            </w:r>
            <w:r w:rsidR="008924E0">
              <w:rPr>
                <w:rFonts w:hint="eastAsia"/>
              </w:rPr>
              <w:t>している</w:t>
            </w:r>
            <w:r w:rsidR="00CD701E">
              <w:rPr>
                <w:rFonts w:hint="eastAsia"/>
              </w:rPr>
              <w:t>団体・事業者の名称</w:t>
            </w:r>
            <w:r w:rsidR="008924E0">
              <w:rPr>
                <w:rFonts w:hint="eastAsia"/>
              </w:rPr>
              <w:t>と役割</w:t>
            </w:r>
            <w:r w:rsidR="00CD701E">
              <w:rPr>
                <w:rFonts w:hint="eastAsia"/>
              </w:rPr>
              <w:t>を記入してください。</w:t>
            </w:r>
          </w:p>
          <w:p w14:paraId="4B6DED3B" w14:textId="7A72B2D8" w:rsidR="006543F4" w:rsidRDefault="00420879" w:rsidP="007269AB">
            <w:pPr>
              <w:pStyle w:val="040"/>
            </w:pPr>
            <w:r>
              <w:rPr>
                <w:rFonts w:hint="eastAsia"/>
              </w:rPr>
              <w:t>・団体名：　　　　　　　　　　　　　　　　　　　　　　　　　　　（役割：　　　　　　　　　　　　　　　　　　　　　）</w:t>
            </w:r>
          </w:p>
          <w:p w14:paraId="729D2394" w14:textId="7CA418C9" w:rsidR="006543F4" w:rsidRPr="00420879" w:rsidRDefault="00420879" w:rsidP="007269AB">
            <w:pPr>
              <w:pStyle w:val="040"/>
            </w:pPr>
            <w:r>
              <w:rPr>
                <w:rFonts w:hint="eastAsia"/>
              </w:rPr>
              <w:t>・団体名：　　　　　　　　　　　　　　　　　　　　　　　　　　　（役割：　　　　　　　　　　　　　　　　　　　　　）</w:t>
            </w:r>
          </w:p>
          <w:p w14:paraId="52116A65" w14:textId="29948C90" w:rsidR="00420879" w:rsidRPr="00420879" w:rsidRDefault="00420879" w:rsidP="00420879">
            <w:pPr>
              <w:pStyle w:val="040"/>
            </w:pPr>
            <w:r>
              <w:rPr>
                <w:rFonts w:hint="eastAsia"/>
              </w:rPr>
              <w:t>・団体名：　　　　　　　　　　　　　　　　　　　　　　　　　　　（役割：　　　　　　　　　　　　　　　　　　　　　）</w:t>
            </w:r>
          </w:p>
          <w:p w14:paraId="3616E101" w14:textId="4E7B6B08" w:rsidR="00420879" w:rsidRPr="00420879" w:rsidRDefault="00420879" w:rsidP="00420879">
            <w:pPr>
              <w:pStyle w:val="040"/>
            </w:pPr>
            <w:r>
              <w:rPr>
                <w:rFonts w:hint="eastAsia"/>
              </w:rPr>
              <w:t>・団体名：　　　　　　　　　　　　　　　　　　　　　　　　　　　（役割：　　　　　　　　　　　　　　　　　　　　　）</w:t>
            </w:r>
          </w:p>
          <w:p w14:paraId="226C0D99" w14:textId="47BB6834" w:rsidR="00C03B0D" w:rsidRPr="006543F4" w:rsidRDefault="00C03B0D" w:rsidP="00C70876">
            <w:pPr>
              <w:pStyle w:val="040"/>
            </w:pPr>
          </w:p>
        </w:tc>
      </w:tr>
    </w:tbl>
    <w:p w14:paraId="2AE2DE0D" w14:textId="5659AA2D" w:rsidR="003841D3" w:rsidRDefault="003841D3" w:rsidP="00CD701E">
      <w:pPr>
        <w:pStyle w:val="050"/>
      </w:pPr>
    </w:p>
    <w:tbl>
      <w:tblPr>
        <w:tblStyle w:val="a3"/>
        <w:tblW w:w="1019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970"/>
        <w:gridCol w:w="2268"/>
        <w:gridCol w:w="2268"/>
        <w:gridCol w:w="3685"/>
      </w:tblGrid>
      <w:tr w:rsidR="00C70876" w:rsidRPr="006543F4" w14:paraId="55A323A7" w14:textId="77777777" w:rsidTr="004A3DAE">
        <w:tc>
          <w:tcPr>
            <w:tcW w:w="10191" w:type="dxa"/>
            <w:gridSpan w:val="4"/>
            <w:shd w:val="clear" w:color="auto" w:fill="1F497D" w:themeFill="text2"/>
          </w:tcPr>
          <w:p w14:paraId="5B794043" w14:textId="48AE6A62" w:rsidR="00C70876" w:rsidRPr="00C70876" w:rsidRDefault="00C70876" w:rsidP="00386326">
            <w:pPr>
              <w:rPr>
                <w:rFonts w:ascii="Meiryo UI" w:eastAsia="Meiryo UI" w:hAnsi="Meiryo UI"/>
                <w:b/>
                <w:bCs/>
              </w:rPr>
            </w:pPr>
            <w:r w:rsidRPr="00C70876">
              <w:rPr>
                <w:rFonts w:ascii="Meiryo UI" w:eastAsia="Meiryo UI" w:hAnsi="Meiryo UI" w:hint="eastAsia"/>
                <w:b/>
                <w:bCs/>
                <w:color w:val="FFFFFF" w:themeColor="background1"/>
                <w:sz w:val="20"/>
                <w:szCs w:val="18"/>
              </w:rPr>
              <w:t>6．管轄する自治体の連携状況【必須】</w:t>
            </w:r>
          </w:p>
        </w:tc>
      </w:tr>
      <w:tr w:rsidR="00347F47" w:rsidRPr="006543F4" w14:paraId="2F0B99E8" w14:textId="25596A4A" w:rsidTr="00347F47">
        <w:trPr>
          <w:trHeight w:val="85"/>
        </w:trPr>
        <w:tc>
          <w:tcPr>
            <w:tcW w:w="1970" w:type="dxa"/>
            <w:tcBorders>
              <w:right w:val="single" w:sz="4" w:space="0" w:color="auto"/>
            </w:tcBorders>
            <w:shd w:val="clear" w:color="auto" w:fill="auto"/>
          </w:tcPr>
          <w:p w14:paraId="0ADBD874" w14:textId="56A043E5" w:rsidR="00347F47" w:rsidRPr="002C5C03" w:rsidRDefault="00347F47" w:rsidP="00802C60">
            <w:pPr>
              <w:pStyle w:val="0201"/>
            </w:pPr>
            <w:r>
              <w:rPr>
                <w:rFonts w:hint="eastAsia"/>
              </w:rPr>
              <w:t>自治体の名称</w:t>
            </w:r>
          </w:p>
        </w:tc>
        <w:tc>
          <w:tcPr>
            <w:tcW w:w="8221" w:type="dxa"/>
            <w:gridSpan w:val="3"/>
            <w:tcBorders>
              <w:left w:val="single" w:sz="4" w:space="0" w:color="auto"/>
            </w:tcBorders>
            <w:shd w:val="clear" w:color="auto" w:fill="auto"/>
          </w:tcPr>
          <w:p w14:paraId="724F6F7F" w14:textId="77777777" w:rsidR="00347F47" w:rsidRPr="002C5C03" w:rsidRDefault="00347F47" w:rsidP="00802C60">
            <w:pPr>
              <w:pStyle w:val="0201"/>
            </w:pPr>
          </w:p>
        </w:tc>
      </w:tr>
      <w:tr w:rsidR="00347F47" w:rsidRPr="006543F4" w14:paraId="1FB3FCA8" w14:textId="5FD1AA8A" w:rsidTr="00347F47">
        <w:trPr>
          <w:trHeight w:val="309"/>
        </w:trPr>
        <w:tc>
          <w:tcPr>
            <w:tcW w:w="1970" w:type="dxa"/>
            <w:vMerge w:val="restart"/>
            <w:tcBorders>
              <w:right w:val="single" w:sz="4" w:space="0" w:color="auto"/>
            </w:tcBorders>
            <w:shd w:val="clear" w:color="auto" w:fill="auto"/>
          </w:tcPr>
          <w:p w14:paraId="50C138FC" w14:textId="204A3502" w:rsidR="00347F47" w:rsidRPr="00C3538E" w:rsidRDefault="00347F47" w:rsidP="00C3538E">
            <w:pPr>
              <w:pStyle w:val="0201"/>
              <w:snapToGrid w:val="0"/>
            </w:pPr>
            <w:r>
              <w:rPr>
                <w:rFonts w:hint="eastAsia"/>
              </w:rPr>
              <w:t>自治体の事業への関与・協力状況</w:t>
            </w:r>
            <w:r w:rsidRPr="00C3538E">
              <w:rPr>
                <w:rFonts w:hint="eastAsia"/>
              </w:rPr>
              <w:t>（</w:t>
            </w:r>
            <w:r w:rsidR="00C3538E" w:rsidRPr="00C3538E">
              <w:rPr>
                <w:rFonts w:hint="eastAsia"/>
              </w:rPr>
              <w:t>当てはまるものに</w:t>
            </w:r>
            <w:r w:rsidR="00946751" w:rsidRPr="00C3538E">
              <w:rPr>
                <w:rFonts w:hint="eastAsia"/>
              </w:rPr>
              <w:t>☑</w:t>
            </w:r>
            <w:r w:rsidRPr="00C3538E">
              <w:rPr>
                <w:rFonts w:hint="eastAsia"/>
              </w:rPr>
              <w:t>）</w:t>
            </w:r>
          </w:p>
        </w:tc>
        <w:tc>
          <w:tcPr>
            <w:tcW w:w="2268" w:type="dxa"/>
            <w:tcBorders>
              <w:left w:val="single" w:sz="4" w:space="0" w:color="auto"/>
              <w:bottom w:val="nil"/>
              <w:right w:val="nil"/>
            </w:tcBorders>
            <w:shd w:val="clear" w:color="auto" w:fill="auto"/>
          </w:tcPr>
          <w:p w14:paraId="730D0C5D" w14:textId="12440FFB" w:rsidR="00347F47" w:rsidRPr="00347F47" w:rsidRDefault="00B045C0" w:rsidP="00347F47">
            <w:pPr>
              <w:pStyle w:val="0201"/>
              <w:snapToGrid w:val="0"/>
              <w:rPr>
                <w:sz w:val="16"/>
                <w:szCs w:val="16"/>
              </w:rPr>
            </w:pPr>
            <w:sdt>
              <w:sdtPr>
                <w:rPr>
                  <w:rFonts w:hint="eastAsia"/>
                </w:rPr>
                <w:id w:val="-1182276515"/>
                <w14:checkbox>
                  <w14:checked w14:val="0"/>
                  <w14:checkedState w14:val="00FE" w14:font="Wingdings"/>
                  <w14:uncheckedState w14:val="2610" w14:font="ＭＳ ゴシック"/>
                </w14:checkbox>
              </w:sdtPr>
              <w:sdtEndPr/>
              <w:sdtContent>
                <w:r w:rsidR="002A2B64">
                  <w:rPr>
                    <w:rFonts w:ascii="ＭＳ ゴシック" w:eastAsia="ＭＳ ゴシック" w:hAnsi="ＭＳ ゴシック" w:hint="eastAsia"/>
                  </w:rPr>
                  <w:t>☐</w:t>
                </w:r>
              </w:sdtContent>
            </w:sdt>
            <w:r w:rsidR="00347F47" w:rsidRPr="002C5C03">
              <w:rPr>
                <w:rFonts w:hint="eastAsia"/>
                <w:sz w:val="16"/>
                <w:szCs w:val="16"/>
              </w:rPr>
              <w:t>すでに連携</w:t>
            </w:r>
            <w:r w:rsidR="00347F47">
              <w:rPr>
                <w:rFonts w:hint="eastAsia"/>
                <w:sz w:val="16"/>
                <w:szCs w:val="16"/>
              </w:rPr>
              <w:t>し動いている</w:t>
            </w:r>
          </w:p>
        </w:tc>
        <w:tc>
          <w:tcPr>
            <w:tcW w:w="2268" w:type="dxa"/>
            <w:tcBorders>
              <w:left w:val="nil"/>
              <w:bottom w:val="nil"/>
              <w:right w:val="nil"/>
            </w:tcBorders>
            <w:shd w:val="clear" w:color="auto" w:fill="auto"/>
          </w:tcPr>
          <w:p w14:paraId="11E5FA90" w14:textId="4A2A61F2" w:rsidR="00347F47" w:rsidRPr="00347F47" w:rsidRDefault="00B045C0" w:rsidP="00347F47">
            <w:pPr>
              <w:pStyle w:val="0201"/>
              <w:snapToGrid w:val="0"/>
              <w:rPr>
                <w:sz w:val="16"/>
                <w:szCs w:val="16"/>
              </w:rPr>
            </w:pPr>
            <w:sdt>
              <w:sdtPr>
                <w:rPr>
                  <w:sz w:val="16"/>
                  <w:szCs w:val="16"/>
                </w:rPr>
                <w:id w:val="772128263"/>
                <w14:checkbox>
                  <w14:checked w14:val="0"/>
                  <w14:checkedState w14:val="00FE" w14:font="Wingdings"/>
                  <w14:uncheckedState w14:val="2610" w14:font="ＭＳ ゴシック"/>
                </w14:checkbox>
              </w:sdtPr>
              <w:sdtEndPr/>
              <w:sdtContent>
                <w:r w:rsidR="002A2B64">
                  <w:rPr>
                    <w:rFonts w:ascii="ＭＳ ゴシック" w:eastAsia="ＭＳ ゴシック" w:hAnsi="ＭＳ ゴシック" w:hint="eastAsia"/>
                    <w:sz w:val="16"/>
                    <w:szCs w:val="16"/>
                  </w:rPr>
                  <w:t>☐</w:t>
                </w:r>
              </w:sdtContent>
            </w:sdt>
            <w:r w:rsidR="00347F47" w:rsidRPr="002C5C03">
              <w:rPr>
                <w:sz w:val="16"/>
                <w:szCs w:val="16"/>
              </w:rPr>
              <w:t>今後連携する予定がある</w:t>
            </w:r>
          </w:p>
        </w:tc>
        <w:tc>
          <w:tcPr>
            <w:tcW w:w="3685" w:type="dxa"/>
            <w:tcBorders>
              <w:left w:val="nil"/>
              <w:bottom w:val="nil"/>
            </w:tcBorders>
            <w:shd w:val="clear" w:color="auto" w:fill="auto"/>
          </w:tcPr>
          <w:p w14:paraId="09884DB9" w14:textId="097E4975" w:rsidR="00347F47" w:rsidRPr="00347F47" w:rsidRDefault="00B045C0" w:rsidP="00347F47">
            <w:pPr>
              <w:pStyle w:val="0201"/>
              <w:snapToGrid w:val="0"/>
              <w:rPr>
                <w:sz w:val="16"/>
                <w:szCs w:val="16"/>
              </w:rPr>
            </w:pPr>
            <w:sdt>
              <w:sdtPr>
                <w:rPr>
                  <w:rFonts w:hint="eastAsia"/>
                  <w:sz w:val="16"/>
                  <w:szCs w:val="16"/>
                </w:rPr>
                <w:id w:val="-1815562638"/>
                <w14:checkbox>
                  <w14:checked w14:val="0"/>
                  <w14:checkedState w14:val="00FE" w14:font="Wingdings"/>
                  <w14:uncheckedState w14:val="2610" w14:font="ＭＳ ゴシック"/>
                </w14:checkbox>
              </w:sdtPr>
              <w:sdtEndPr/>
              <w:sdtContent>
                <w:r w:rsidR="00946751">
                  <w:rPr>
                    <w:rFonts w:ascii="ＭＳ ゴシック" w:eastAsia="ＭＳ ゴシック" w:hAnsi="ＭＳ ゴシック" w:hint="eastAsia"/>
                    <w:sz w:val="16"/>
                    <w:szCs w:val="16"/>
                  </w:rPr>
                  <w:t>☐</w:t>
                </w:r>
              </w:sdtContent>
            </w:sdt>
            <w:r w:rsidR="00347F47">
              <w:rPr>
                <w:rFonts w:hint="eastAsia"/>
                <w:sz w:val="16"/>
                <w:szCs w:val="16"/>
              </w:rPr>
              <w:t>相談・</w:t>
            </w:r>
            <w:r w:rsidR="00347F47" w:rsidRPr="002C5C03">
              <w:rPr>
                <w:sz w:val="16"/>
                <w:szCs w:val="16"/>
              </w:rPr>
              <w:t>情報</w:t>
            </w:r>
            <w:r w:rsidR="00347F47">
              <w:rPr>
                <w:rFonts w:hint="eastAsia"/>
                <w:sz w:val="16"/>
                <w:szCs w:val="16"/>
              </w:rPr>
              <w:t>共有はしているが連携は未定</w:t>
            </w:r>
          </w:p>
        </w:tc>
      </w:tr>
      <w:tr w:rsidR="00347F47" w:rsidRPr="006543F4" w14:paraId="5037916F" w14:textId="77777777" w:rsidTr="00347F47">
        <w:trPr>
          <w:trHeight w:val="283"/>
        </w:trPr>
        <w:tc>
          <w:tcPr>
            <w:tcW w:w="1970" w:type="dxa"/>
            <w:vMerge/>
            <w:tcBorders>
              <w:right w:val="single" w:sz="4" w:space="0" w:color="auto"/>
            </w:tcBorders>
            <w:shd w:val="clear" w:color="auto" w:fill="auto"/>
          </w:tcPr>
          <w:p w14:paraId="4A3DA4EB" w14:textId="77777777" w:rsidR="00347F47" w:rsidRDefault="00347F47" w:rsidP="00347F47">
            <w:pPr>
              <w:pStyle w:val="0201"/>
            </w:pPr>
          </w:p>
        </w:tc>
        <w:tc>
          <w:tcPr>
            <w:tcW w:w="2268" w:type="dxa"/>
            <w:tcBorders>
              <w:top w:val="nil"/>
              <w:left w:val="single" w:sz="4" w:space="0" w:color="auto"/>
              <w:right w:val="nil"/>
            </w:tcBorders>
            <w:shd w:val="clear" w:color="auto" w:fill="auto"/>
          </w:tcPr>
          <w:p w14:paraId="39ECAF7A" w14:textId="1C979C9C" w:rsidR="00347F47" w:rsidRDefault="00B045C0" w:rsidP="00347F47">
            <w:pPr>
              <w:pStyle w:val="0201"/>
              <w:snapToGrid w:val="0"/>
            </w:pPr>
            <w:sdt>
              <w:sdtPr>
                <w:rPr>
                  <w:rFonts w:hint="eastAsia"/>
                  <w:sz w:val="16"/>
                  <w:szCs w:val="16"/>
                </w:rPr>
                <w:id w:val="4411464"/>
                <w14:checkbox>
                  <w14:checked w14:val="0"/>
                  <w14:checkedState w14:val="00FE" w14:font="Wingdings"/>
                  <w14:uncheckedState w14:val="2610" w14:font="ＭＳ ゴシック"/>
                </w14:checkbox>
              </w:sdtPr>
              <w:sdtEndPr/>
              <w:sdtContent>
                <w:r w:rsidR="00347F47">
                  <w:rPr>
                    <w:rFonts w:ascii="ＭＳ ゴシック" w:eastAsia="ＭＳ ゴシック" w:hAnsi="ＭＳ ゴシック" w:hint="eastAsia"/>
                    <w:sz w:val="16"/>
                    <w:szCs w:val="16"/>
                  </w:rPr>
                  <w:t>☐</w:t>
                </w:r>
              </w:sdtContent>
            </w:sdt>
            <w:r w:rsidR="00347F47">
              <w:rPr>
                <w:rFonts w:hint="eastAsia"/>
                <w:sz w:val="16"/>
                <w:szCs w:val="16"/>
              </w:rPr>
              <w:t xml:space="preserve">まだ話をしていない　　　　　</w:t>
            </w:r>
          </w:p>
        </w:tc>
        <w:tc>
          <w:tcPr>
            <w:tcW w:w="5953" w:type="dxa"/>
            <w:gridSpan w:val="2"/>
            <w:tcBorders>
              <w:top w:val="nil"/>
              <w:left w:val="nil"/>
            </w:tcBorders>
            <w:shd w:val="clear" w:color="auto" w:fill="auto"/>
          </w:tcPr>
          <w:p w14:paraId="5B93CD4B" w14:textId="3CA7A9AC" w:rsidR="00347F47" w:rsidRDefault="00B045C0" w:rsidP="00347F47">
            <w:pPr>
              <w:pStyle w:val="0201"/>
              <w:snapToGrid w:val="0"/>
              <w:rPr>
                <w:sz w:val="16"/>
                <w:szCs w:val="16"/>
              </w:rPr>
            </w:pPr>
            <w:sdt>
              <w:sdtPr>
                <w:rPr>
                  <w:rFonts w:hint="eastAsia"/>
                  <w:sz w:val="16"/>
                  <w:szCs w:val="16"/>
                </w:rPr>
                <w:id w:val="1293484454"/>
                <w14:checkbox>
                  <w14:checked w14:val="0"/>
                  <w14:checkedState w14:val="00FE" w14:font="Wingdings"/>
                  <w14:uncheckedState w14:val="2610" w14:font="ＭＳ ゴシック"/>
                </w14:checkbox>
              </w:sdtPr>
              <w:sdtEndPr/>
              <w:sdtContent>
                <w:r w:rsidR="00347F47">
                  <w:rPr>
                    <w:rFonts w:ascii="ＭＳ ゴシック" w:eastAsia="ＭＳ ゴシック" w:hAnsi="ＭＳ ゴシック" w:hint="eastAsia"/>
                    <w:sz w:val="16"/>
                    <w:szCs w:val="16"/>
                  </w:rPr>
                  <w:t>☐</w:t>
                </w:r>
              </w:sdtContent>
            </w:sdt>
            <w:r w:rsidR="00347F47">
              <w:rPr>
                <w:rFonts w:hint="eastAsia"/>
                <w:sz w:val="16"/>
                <w:szCs w:val="16"/>
              </w:rPr>
              <w:t>その他（　　　　　　　　　　　　　　　　　）</w:t>
            </w:r>
          </w:p>
        </w:tc>
      </w:tr>
    </w:tbl>
    <w:p w14:paraId="46D3D626" w14:textId="77777777" w:rsidR="00CD701E" w:rsidRPr="006543F4" w:rsidRDefault="00CD701E" w:rsidP="007269AB">
      <w:pPr>
        <w:pStyle w:val="050"/>
      </w:pPr>
    </w:p>
    <w:tbl>
      <w:tblPr>
        <w:tblStyle w:val="a3"/>
        <w:tblW w:w="1019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191"/>
      </w:tblGrid>
      <w:tr w:rsidR="006543F4" w14:paraId="4EB5C83A" w14:textId="77777777" w:rsidTr="006543F4">
        <w:tc>
          <w:tcPr>
            <w:tcW w:w="10191" w:type="dxa"/>
            <w:shd w:val="clear" w:color="auto" w:fill="1F497D" w:themeFill="text2"/>
          </w:tcPr>
          <w:p w14:paraId="0D3F4138" w14:textId="5FC2525F" w:rsidR="006543F4" w:rsidRPr="006543F4" w:rsidRDefault="00CD701E" w:rsidP="00067339">
            <w:pPr>
              <w:pStyle w:val="0101"/>
            </w:pPr>
            <w:r>
              <w:rPr>
                <w:rFonts w:hint="eastAsia"/>
              </w:rPr>
              <w:t>7</w:t>
            </w:r>
            <w:r w:rsidR="006543F4" w:rsidRPr="006543F4">
              <w:rPr>
                <w:rFonts w:hint="eastAsia"/>
              </w:rPr>
              <w:t>．伴走支援に対する要望</w:t>
            </w:r>
            <w:r w:rsidR="00126C46">
              <w:rPr>
                <w:rFonts w:hint="eastAsia"/>
              </w:rPr>
              <w:t xml:space="preserve">　</w:t>
            </w:r>
            <w:r w:rsidR="006543F4" w:rsidRPr="006543F4">
              <w:rPr>
                <w:rFonts w:hint="eastAsia"/>
              </w:rPr>
              <w:t>【任意】</w:t>
            </w:r>
          </w:p>
        </w:tc>
      </w:tr>
      <w:tr w:rsidR="006543F4" w14:paraId="5CE9B170" w14:textId="77777777" w:rsidTr="006543F4">
        <w:tc>
          <w:tcPr>
            <w:tcW w:w="10191" w:type="dxa"/>
          </w:tcPr>
          <w:p w14:paraId="7D9583D4" w14:textId="5D49DFD1" w:rsidR="006543F4" w:rsidRDefault="006543F4" w:rsidP="00C03B0D">
            <w:pPr>
              <w:pStyle w:val="0201"/>
            </w:pPr>
            <w:r w:rsidRPr="006543F4">
              <w:rPr>
                <w:rFonts w:hint="eastAsia"/>
              </w:rPr>
              <w:t>伴走支援に対する要望</w:t>
            </w:r>
            <w:r w:rsidR="002405D1">
              <w:rPr>
                <w:rFonts w:hint="eastAsia"/>
              </w:rPr>
              <w:t>、事業化に向けて必要と考える外部の知見・サポートなど</w:t>
            </w:r>
            <w:r w:rsidRPr="006543F4">
              <w:rPr>
                <w:rFonts w:hint="eastAsia"/>
              </w:rPr>
              <w:t>があれば記入してください。</w:t>
            </w:r>
          </w:p>
          <w:p w14:paraId="1C1648C6" w14:textId="77777777" w:rsidR="007269AB" w:rsidRDefault="007269AB" w:rsidP="007269AB">
            <w:pPr>
              <w:pStyle w:val="040"/>
            </w:pPr>
          </w:p>
          <w:p w14:paraId="2ECF2C78" w14:textId="399ED3C7" w:rsidR="00C03B0D" w:rsidRPr="006543F4" w:rsidRDefault="00C03B0D" w:rsidP="007269AB">
            <w:pPr>
              <w:pStyle w:val="040"/>
            </w:pPr>
          </w:p>
        </w:tc>
      </w:tr>
    </w:tbl>
    <w:p w14:paraId="4C3FE6AB" w14:textId="70CBC06A" w:rsidR="006543F4" w:rsidRPr="006543F4" w:rsidRDefault="006543F4" w:rsidP="00722C04">
      <w:pPr>
        <w:pStyle w:val="050"/>
      </w:pPr>
    </w:p>
    <w:sectPr w:rsidR="006543F4" w:rsidRPr="006543F4" w:rsidSect="00802C60">
      <w:pgSz w:w="11906" w:h="16838" w:code="9"/>
      <w:pgMar w:top="851" w:right="851" w:bottom="567" w:left="851"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C232A" w14:textId="77777777" w:rsidR="003941C3" w:rsidRDefault="003941C3" w:rsidP="002405D1">
      <w:r>
        <w:separator/>
      </w:r>
    </w:p>
  </w:endnote>
  <w:endnote w:type="continuationSeparator" w:id="0">
    <w:p w14:paraId="5F2D3E74" w14:textId="77777777" w:rsidR="003941C3" w:rsidRDefault="003941C3" w:rsidP="0024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A3866" w14:textId="77777777" w:rsidR="003941C3" w:rsidRDefault="003941C3" w:rsidP="002405D1">
      <w:r>
        <w:separator/>
      </w:r>
    </w:p>
  </w:footnote>
  <w:footnote w:type="continuationSeparator" w:id="0">
    <w:p w14:paraId="42ACA37A" w14:textId="77777777" w:rsidR="003941C3" w:rsidRDefault="003941C3" w:rsidP="00240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bordersDoNotSurroundHeader/>
  <w:bordersDoNotSurroundFooter/>
  <w:proofState w:spelling="clean"/>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03"/>
    <w:rsid w:val="00051761"/>
    <w:rsid w:val="00067339"/>
    <w:rsid w:val="00126C46"/>
    <w:rsid w:val="0015655A"/>
    <w:rsid w:val="00170511"/>
    <w:rsid w:val="001E2528"/>
    <w:rsid w:val="001E48B2"/>
    <w:rsid w:val="002405D1"/>
    <w:rsid w:val="002621F1"/>
    <w:rsid w:val="002A2B64"/>
    <w:rsid w:val="002C5C03"/>
    <w:rsid w:val="00347F47"/>
    <w:rsid w:val="003841D3"/>
    <w:rsid w:val="003941C3"/>
    <w:rsid w:val="00420879"/>
    <w:rsid w:val="00440EBD"/>
    <w:rsid w:val="00513DC3"/>
    <w:rsid w:val="006543F4"/>
    <w:rsid w:val="006C1F15"/>
    <w:rsid w:val="006F476E"/>
    <w:rsid w:val="00722C04"/>
    <w:rsid w:val="007269AB"/>
    <w:rsid w:val="00732405"/>
    <w:rsid w:val="00733CD3"/>
    <w:rsid w:val="007C36B2"/>
    <w:rsid w:val="00802C60"/>
    <w:rsid w:val="008924E0"/>
    <w:rsid w:val="008D4CD9"/>
    <w:rsid w:val="008D63E0"/>
    <w:rsid w:val="009011D0"/>
    <w:rsid w:val="009235D5"/>
    <w:rsid w:val="00946751"/>
    <w:rsid w:val="00947A7E"/>
    <w:rsid w:val="00A56A03"/>
    <w:rsid w:val="00A87157"/>
    <w:rsid w:val="00AA51D3"/>
    <w:rsid w:val="00AE5B4C"/>
    <w:rsid w:val="00AF6802"/>
    <w:rsid w:val="00B045C0"/>
    <w:rsid w:val="00C03B0D"/>
    <w:rsid w:val="00C3538E"/>
    <w:rsid w:val="00C70876"/>
    <w:rsid w:val="00C813DF"/>
    <w:rsid w:val="00CD701E"/>
    <w:rsid w:val="00CE78A2"/>
    <w:rsid w:val="00E90A76"/>
    <w:rsid w:val="00EF0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F5F8D"/>
  <w15:docId w15:val="{B57CC508-CD4E-4FED-ABED-6B83E8AC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01">
    <w:name w:val="010　1．"/>
    <w:basedOn w:val="a"/>
    <w:rsid w:val="00067339"/>
    <w:rPr>
      <w:rFonts w:ascii="Meiryo UI" w:eastAsia="Meiryo UI" w:hAnsi="Meiryo UI"/>
      <w:b/>
      <w:bCs/>
      <w:color w:val="FFFFFF" w:themeColor="background1"/>
      <w:sz w:val="20"/>
    </w:rPr>
  </w:style>
  <w:style w:type="paragraph" w:customStyle="1" w:styleId="001">
    <w:name w:val="001　本文"/>
    <w:basedOn w:val="a"/>
    <w:rsid w:val="00CD701E"/>
    <w:pPr>
      <w:adjustRightInd w:val="0"/>
      <w:snapToGrid w:val="0"/>
      <w:spacing w:afterLines="50" w:after="120" w:line="192" w:lineRule="auto"/>
    </w:pPr>
    <w:rPr>
      <w:rFonts w:ascii="Meiryo UI" w:eastAsia="Meiryo UI" w:hAnsi="Meiryo UI"/>
      <w:sz w:val="18"/>
      <w:szCs w:val="18"/>
    </w:rPr>
  </w:style>
  <w:style w:type="paragraph" w:customStyle="1" w:styleId="0201">
    <w:name w:val="020　説明1"/>
    <w:basedOn w:val="a"/>
    <w:rsid w:val="00C03B0D"/>
    <w:rPr>
      <w:rFonts w:ascii="Meiryo UI" w:eastAsia="Meiryo UI" w:hAnsi="Meiryo UI"/>
      <w:b/>
      <w:bCs/>
      <w:color w:val="1F497D" w:themeColor="text2"/>
      <w:sz w:val="18"/>
      <w:szCs w:val="18"/>
    </w:rPr>
  </w:style>
  <w:style w:type="paragraph" w:customStyle="1" w:styleId="100">
    <w:name w:val="100　図表タイトル"/>
    <w:basedOn w:val="a"/>
    <w:pPr>
      <w:jc w:val="center"/>
    </w:pPr>
    <w:rPr>
      <w:rFonts w:eastAsia="ＭＳ ゴシック"/>
    </w:rPr>
  </w:style>
  <w:style w:type="paragraph" w:customStyle="1" w:styleId="030">
    <w:name w:val="030　補足説明"/>
    <w:basedOn w:val="a"/>
    <w:rsid w:val="007269AB"/>
    <w:pPr>
      <w:adjustRightInd w:val="0"/>
      <w:snapToGrid w:val="0"/>
      <w:spacing w:line="192" w:lineRule="auto"/>
    </w:pPr>
    <w:rPr>
      <w:rFonts w:ascii="Meiryo UI" w:eastAsia="Meiryo UI" w:hAnsi="Meiryo UI"/>
      <w:b/>
      <w:bCs/>
      <w:color w:val="1F497D" w:themeColor="text2"/>
      <w:sz w:val="16"/>
      <w:szCs w:val="16"/>
    </w:rPr>
  </w:style>
  <w:style w:type="paragraph" w:customStyle="1" w:styleId="061">
    <w:name w:val="061　箇条明朝"/>
    <w:basedOn w:val="001"/>
    <w:pPr>
      <w:ind w:left="945" w:hanging="210"/>
    </w:pPr>
  </w:style>
  <w:style w:type="paragraph" w:customStyle="1" w:styleId="040">
    <w:name w:val="040　記入内容"/>
    <w:basedOn w:val="030"/>
    <w:rsid w:val="00CD701E"/>
  </w:style>
  <w:style w:type="paragraph" w:customStyle="1" w:styleId="062">
    <w:name w:val="062　箇条ゴシック"/>
    <w:basedOn w:val="001"/>
    <w:pPr>
      <w:ind w:left="945" w:hanging="210"/>
    </w:pPr>
    <w:rPr>
      <w:rFonts w:ascii="ＭＳ ゴシック" w:eastAsia="ＭＳ ゴシック"/>
    </w:rPr>
  </w:style>
  <w:style w:type="paragraph" w:customStyle="1" w:styleId="050">
    <w:name w:val="050　表間"/>
    <w:basedOn w:val="a"/>
    <w:rsid w:val="00CD701E"/>
    <w:pPr>
      <w:spacing w:line="120" w:lineRule="auto"/>
    </w:pPr>
    <w:rPr>
      <w:rFonts w:ascii="Meiryo UI" w:eastAsia="Meiryo UI" w:hAnsi="Meiryo UI"/>
    </w:rPr>
  </w:style>
  <w:style w:type="paragraph" w:customStyle="1" w:styleId="000">
    <w:name w:val="000　題目"/>
    <w:basedOn w:val="a"/>
    <w:next w:val="0101"/>
    <w:pPr>
      <w:jc w:val="center"/>
    </w:pPr>
    <w:rPr>
      <w:rFonts w:ascii="ＭＳ ゴシック" w:eastAsia="ＭＳ ゴシック"/>
      <w:sz w:val="24"/>
    </w:rPr>
  </w:style>
  <w:style w:type="table" w:styleId="a3">
    <w:name w:val="Table Grid"/>
    <w:basedOn w:val="a1"/>
    <w:uiPriority w:val="59"/>
    <w:rsid w:val="00A5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05D1"/>
    <w:pPr>
      <w:tabs>
        <w:tab w:val="center" w:pos="4252"/>
        <w:tab w:val="right" w:pos="8504"/>
      </w:tabs>
      <w:snapToGrid w:val="0"/>
    </w:pPr>
  </w:style>
  <w:style w:type="character" w:customStyle="1" w:styleId="a5">
    <w:name w:val="ヘッダー (文字)"/>
    <w:basedOn w:val="a0"/>
    <w:link w:val="a4"/>
    <w:uiPriority w:val="99"/>
    <w:rsid w:val="002405D1"/>
    <w:rPr>
      <w:kern w:val="2"/>
      <w:sz w:val="21"/>
    </w:rPr>
  </w:style>
  <w:style w:type="paragraph" w:styleId="a6">
    <w:name w:val="footer"/>
    <w:basedOn w:val="a"/>
    <w:link w:val="a7"/>
    <w:uiPriority w:val="99"/>
    <w:unhideWhenUsed/>
    <w:rsid w:val="002405D1"/>
    <w:pPr>
      <w:tabs>
        <w:tab w:val="center" w:pos="4252"/>
        <w:tab w:val="right" w:pos="8504"/>
      </w:tabs>
      <w:snapToGrid w:val="0"/>
    </w:pPr>
  </w:style>
  <w:style w:type="character" w:customStyle="1" w:styleId="a7">
    <w:name w:val="フッター (文字)"/>
    <w:basedOn w:val="a0"/>
    <w:link w:val="a6"/>
    <w:uiPriority w:val="99"/>
    <w:rsid w:val="002405D1"/>
    <w:rPr>
      <w:kern w:val="2"/>
      <w:sz w:val="21"/>
    </w:rPr>
  </w:style>
  <w:style w:type="paragraph" w:styleId="a8">
    <w:name w:val="Revision"/>
    <w:hidden/>
    <w:uiPriority w:val="99"/>
    <w:semiHidden/>
    <w:rsid w:val="002405D1"/>
    <w:rPr>
      <w:kern w:val="2"/>
      <w:sz w:val="21"/>
    </w:rPr>
  </w:style>
  <w:style w:type="character" w:styleId="a9">
    <w:name w:val="annotation reference"/>
    <w:basedOn w:val="a0"/>
    <w:uiPriority w:val="99"/>
    <w:semiHidden/>
    <w:unhideWhenUsed/>
    <w:rsid w:val="002405D1"/>
    <w:rPr>
      <w:sz w:val="18"/>
      <w:szCs w:val="18"/>
    </w:rPr>
  </w:style>
  <w:style w:type="paragraph" w:styleId="aa">
    <w:name w:val="annotation text"/>
    <w:basedOn w:val="a"/>
    <w:link w:val="ab"/>
    <w:uiPriority w:val="99"/>
    <w:unhideWhenUsed/>
    <w:rsid w:val="002405D1"/>
    <w:pPr>
      <w:jc w:val="left"/>
    </w:pPr>
  </w:style>
  <w:style w:type="character" w:customStyle="1" w:styleId="ab">
    <w:name w:val="コメント文字列 (文字)"/>
    <w:basedOn w:val="a0"/>
    <w:link w:val="aa"/>
    <w:uiPriority w:val="99"/>
    <w:rsid w:val="002405D1"/>
    <w:rPr>
      <w:kern w:val="2"/>
      <w:sz w:val="21"/>
    </w:rPr>
  </w:style>
  <w:style w:type="paragraph" w:styleId="ac">
    <w:name w:val="annotation subject"/>
    <w:basedOn w:val="aa"/>
    <w:next w:val="aa"/>
    <w:link w:val="ad"/>
    <w:uiPriority w:val="99"/>
    <w:semiHidden/>
    <w:unhideWhenUsed/>
    <w:rsid w:val="002405D1"/>
    <w:rPr>
      <w:b/>
      <w:bCs/>
    </w:rPr>
  </w:style>
  <w:style w:type="character" w:customStyle="1" w:styleId="ad">
    <w:name w:val="コメント内容 (文字)"/>
    <w:basedOn w:val="ab"/>
    <w:link w:val="ac"/>
    <w:uiPriority w:val="99"/>
    <w:semiHidden/>
    <w:rsid w:val="002405D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as\OneDrive\Desktop\&#27096;&#24335;\&#27161;&#28310;&#26360;&#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93ab396b-18b0-40d7-90cd-c3332612347d" xsi:nil="true"/>
    <TaxCatchAll xmlns="85ec59af-1a16-40a0-b163-384e34c79a5c" xsi:nil="true"/>
    <lcf76f155ced4ddcb4097134ff3c332f xmlns="93ab396b-18b0-40d7-90cd-c333261234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B70EA7AFC8281408A4F9DD1943F7325" ma:contentTypeVersion="14" ma:contentTypeDescription="新しいドキュメントを作成します。" ma:contentTypeScope="" ma:versionID="917b179b1224241ced4a1fef4dbb6553">
  <xsd:schema xmlns:xsd="http://www.w3.org/2001/XMLSchema" xmlns:xs="http://www.w3.org/2001/XMLSchema" xmlns:p="http://schemas.microsoft.com/office/2006/metadata/properties" xmlns:ns2="93ab396b-18b0-40d7-90cd-c3332612347d" xmlns:ns3="85ec59af-1a16-40a0-b163-384e34c79a5c" targetNamespace="http://schemas.microsoft.com/office/2006/metadata/properties" ma:root="true" ma:fieldsID="d305e2e744bc638e8d5349ddca54732f" ns2:_="" ns3:_="">
    <xsd:import namespace="93ab396b-18b0-40d7-90cd-c3332612347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b396b-18b0-40d7-90cd-c3332612347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436D0-30D1-47A1-B9A0-7C2ED15D2AA3}">
  <ds:schemaRefs>
    <ds:schemaRef ds:uri="http://schemas.microsoft.com/sharepoint/v3/contenttype/forms"/>
  </ds:schemaRefs>
</ds:datastoreItem>
</file>

<file path=customXml/itemProps2.xml><?xml version="1.0" encoding="utf-8"?>
<ds:datastoreItem xmlns:ds="http://schemas.openxmlformats.org/officeDocument/2006/customXml" ds:itemID="{1B6A0AA0-1BC1-41E7-8B00-D26195FE16CB}">
  <ds:schemaRefs>
    <ds:schemaRef ds:uri="http://schemas.microsoft.com/office/2006/metadata/properties"/>
    <ds:schemaRef ds:uri="http://schemas.microsoft.com/office/infopath/2007/PartnerControls"/>
    <ds:schemaRef ds:uri="93ab396b-18b0-40d7-90cd-c3332612347d"/>
    <ds:schemaRef ds:uri="85ec59af-1a16-40a0-b163-384e34c79a5c"/>
  </ds:schemaRefs>
</ds:datastoreItem>
</file>

<file path=customXml/itemProps3.xml><?xml version="1.0" encoding="utf-8"?>
<ds:datastoreItem xmlns:ds="http://schemas.openxmlformats.org/officeDocument/2006/customXml" ds:itemID="{D7910F3E-65C5-4C94-96F2-6718DF6434F3}">
  <ds:schemaRefs>
    <ds:schemaRef ds:uri="http://schemas.openxmlformats.org/officeDocument/2006/bibliography"/>
  </ds:schemaRefs>
</ds:datastoreItem>
</file>

<file path=customXml/itemProps4.xml><?xml version="1.0" encoding="utf-8"?>
<ds:datastoreItem xmlns:ds="http://schemas.openxmlformats.org/officeDocument/2006/customXml" ds:itemID="{B7EB0C12-D754-4DAB-BBDC-C242EC411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b396b-18b0-40d7-90cd-c3332612347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標準書式.dotx</Template>
  <TotalTime>139</TotalTime>
  <Pages>1</Pages>
  <Words>978</Words>
  <Characters>315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書類題名</vt:lpstr>
      <vt:lpstr>書類題名</vt:lpstr>
    </vt:vector>
  </TitlesOfParts>
  <Company>ＲＰＩ</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書類題名</dc:title>
  <dc:creator>木佐貫ＲＰＩ</dc:creator>
  <cp:lastModifiedBy>木佐貫 正博</cp:lastModifiedBy>
  <cp:revision>15</cp:revision>
  <cp:lastPrinted>1899-12-31T15:00:00Z</cp:lastPrinted>
  <dcterms:created xsi:type="dcterms:W3CDTF">2025-06-08T12:31:00Z</dcterms:created>
  <dcterms:modified xsi:type="dcterms:W3CDTF">2025-06-16T08:34:00Z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0x0101009B70EA7AFC8281408A4F9DD1943F7325</vt:lpwstr>
  </property>
  <property fmtid="{D5CDD505-2E9C-101B-9397-08002B2CF9AE}" pid="3" name="MediaServiceImageTags">
    <vt:lpwstr/>
  </property>
</Properties>
</file>